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36953" w14:textId="3BFF1566" w:rsidR="00196CBD" w:rsidRPr="00626E20" w:rsidRDefault="00973E45" w:rsidP="00196CBD">
      <w:pPr>
        <w:pStyle w:val="Corpotesto"/>
        <w:ind w:right="49"/>
        <w:jc w:val="both"/>
        <w:rPr>
          <w:rFonts w:ascii="Arial" w:hAnsi="Arial" w:cs="Arial"/>
          <w:b/>
        </w:rPr>
      </w:pPr>
      <w:bookmarkStart w:id="0" w:name="_GoBack"/>
      <w:bookmarkEnd w:id="0"/>
      <w:r w:rsidRPr="003D354F">
        <w:rPr>
          <w:rFonts w:ascii="Arial" w:hAnsi="Arial" w:cs="Arial"/>
          <w:b/>
        </w:rPr>
        <w:t xml:space="preserve">Allegato </w:t>
      </w:r>
      <w:r w:rsidR="005B1B37">
        <w:rPr>
          <w:rFonts w:ascii="Arial" w:hAnsi="Arial" w:cs="Arial"/>
          <w:b/>
        </w:rPr>
        <w:t>A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</w:t>
      </w:r>
      <w:r w:rsidR="00196CBD" w:rsidRPr="00626E20">
        <w:rPr>
          <w:rFonts w:ascii="Arial" w:hAnsi="Arial" w:cs="Arial"/>
          <w:b/>
        </w:rPr>
        <w:t>“Didattica digitale... diritto di tutti”</w:t>
      </w:r>
    </w:p>
    <w:p w14:paraId="342C49AE" w14:textId="36985680" w:rsidR="00A625F0" w:rsidRPr="000E78B7" w:rsidRDefault="009C3B41" w:rsidP="00A625F0">
      <w:pPr>
        <w:pStyle w:val="Corpo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5B1B37" w:rsidRPr="005B1B37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G29J20000700001</w:t>
      </w:r>
    </w:p>
    <w:p w14:paraId="2213585A" w14:textId="77777777" w:rsidR="00973E45" w:rsidRPr="000A4758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14:paraId="5B313AC0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0AA7D196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6320284E" w14:textId="77777777" w:rsidR="00626E20" w:rsidRDefault="008D5B8D" w:rsidP="00657169">
      <w:pPr>
        <w:pStyle w:val="Corpotes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 w:rsidRPr="00626E20">
        <w:rPr>
          <w:rFonts w:ascii="Arial" w:hAnsi="Arial" w:cs="Arial"/>
          <w:b/>
        </w:rPr>
        <w:t xml:space="preserve">  </w:t>
      </w:r>
    </w:p>
    <w:p w14:paraId="63B716BE" w14:textId="77777777" w:rsidR="00657169" w:rsidRPr="00626E20" w:rsidRDefault="00626E20" w:rsidP="00657169">
      <w:pPr>
        <w:pStyle w:val="Corpotesto"/>
        <w:ind w:right="49"/>
        <w:jc w:val="both"/>
        <w:rPr>
          <w:rFonts w:ascii="Arial" w:hAnsi="Arial" w:cs="Arial"/>
          <w:b/>
        </w:rPr>
      </w:pPr>
      <w:r w:rsidRPr="00626E20">
        <w:rPr>
          <w:rFonts w:ascii="Arial" w:hAnsi="Arial" w:cs="Arial"/>
          <w:b/>
        </w:rPr>
        <w:t>“Didattica digitale... diritto di tutti”</w:t>
      </w:r>
    </w:p>
    <w:p w14:paraId="01F07222" w14:textId="77777777" w:rsidR="00657169" w:rsidRPr="00626E20" w:rsidRDefault="00626E20" w:rsidP="00626E20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MODULI</w:t>
      </w:r>
      <w:r w:rsidR="009C3B41">
        <w:rPr>
          <w:rFonts w:ascii="Arial" w:hAnsi="Arial" w:cs="Arial"/>
          <w:b/>
          <w:bCs/>
          <w:i/>
          <w:iCs/>
          <w:color w:val="000000"/>
        </w:rPr>
        <w:t>:</w:t>
      </w:r>
    </w:p>
    <w:p w14:paraId="0057468A" w14:textId="2626506A" w:rsidR="00626E20" w:rsidRPr="00626E20" w:rsidRDefault="000A4758" w:rsidP="00626E20">
      <w:pPr>
        <w:autoSpaceDE w:val="0"/>
        <w:autoSpaceDN w:val="0"/>
        <w:adjustRightInd w:val="0"/>
        <w:rPr>
          <w:color w:val="000000" w:themeColor="text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626E20" w:rsidRPr="00626E20">
        <w:rPr>
          <w:color w:val="000000" w:themeColor="text1"/>
        </w:rPr>
        <w:t xml:space="preserve">Informazione e data literacy         </w:t>
      </w:r>
      <w:r w:rsidR="00626E20" w:rsidRPr="00626E2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□</w:t>
      </w:r>
      <w:r w:rsidR="00626E2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626E20" w:rsidRPr="00626E20">
        <w:rPr>
          <w:color w:val="000000" w:themeColor="text1"/>
        </w:rPr>
        <w:t xml:space="preserve">Comunicazione e collaborazione </w:t>
      </w:r>
      <w:r w:rsidR="00626E20">
        <w:rPr>
          <w:color w:val="000000" w:themeColor="text1"/>
        </w:rPr>
        <w:t xml:space="preserve">   </w:t>
      </w:r>
      <w:r w:rsidR="00626E20" w:rsidRPr="00626E20">
        <w:rPr>
          <w:color w:val="000000" w:themeColor="text1"/>
        </w:rPr>
        <w:t xml:space="preserve">    </w:t>
      </w:r>
    </w:p>
    <w:p w14:paraId="2F39DADA" w14:textId="456A9D6E" w:rsidR="00C765FC" w:rsidRPr="00626E20" w:rsidRDefault="00626E20" w:rsidP="00626E2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</w:pPr>
      <w:r w:rsidRPr="00626E2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>□</w:t>
      </w:r>
      <w:r w:rsidRPr="00626E20">
        <w:rPr>
          <w:color w:val="000000" w:themeColor="text1"/>
        </w:rPr>
        <w:t xml:space="preserve"> Sicurezza</w:t>
      </w:r>
      <w:r w:rsidRPr="00626E20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</w:rPr>
        <w:t xml:space="preserve">                        □</w:t>
      </w:r>
      <w:r w:rsidRPr="00626E20">
        <w:rPr>
          <w:color w:val="000000" w:themeColor="text1"/>
        </w:rPr>
        <w:t xml:space="preserve"> </w:t>
      </w:r>
      <w:r w:rsidR="00EE40D8" w:rsidRPr="00EE40D8">
        <w:rPr>
          <w:color w:val="000000" w:themeColor="text1"/>
        </w:rPr>
        <w:t xml:space="preserve">Creazione di contenuti  digitali </w:t>
      </w:r>
      <w:r w:rsidR="00EE40D8">
        <w:rPr>
          <w:color w:val="000000" w:themeColor="text1"/>
        </w:rPr>
        <w:t xml:space="preserve">e </w:t>
      </w:r>
      <w:r w:rsidRPr="00626E20">
        <w:rPr>
          <w:color w:val="000000" w:themeColor="text1"/>
        </w:rPr>
        <w:t>Tecnologie digitali</w:t>
      </w:r>
    </w:p>
    <w:p w14:paraId="598DA8F1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B4AE97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9707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7F0CA2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CD66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DCCE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B75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E2FE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3E1A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8301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92C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9B55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2199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11EC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A307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53AA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D097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47F7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857B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3EA7096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FC6DA5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EE10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2F090C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42C8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0D0B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7089B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6009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48DE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8691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8A1E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B24D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56D0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951E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C26F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30DF2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EDBD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7971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0667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B2E7D0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4E3F4D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C73F6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27D1A5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0D8EB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CC957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1D5D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899A2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8F4BF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066C63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1D00F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014F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B5764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2B338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09BCB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E6E4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C95E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36C4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B1D0F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35F9C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D0AF59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BC67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5BE0CD5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31E5A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745401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6B7AFA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B887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40E35E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03703D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9AFAA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8E2D8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74BC7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F6E7B0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303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10D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C86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C4C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87B651D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550F1D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0E2CE2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80C302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9FE4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04E2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83E4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E34E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49A8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C98D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577B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1CFD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230E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E261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CEF6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E1BD7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2DC8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8333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5AA0AB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3CF6C9C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8D2989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23586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A709A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A6D5E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DDE74B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56871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02D46E7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9F8F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62FF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FB48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F28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A1BA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81849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C931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7D24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DE54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5704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4BA36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C8AC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009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BE701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30C5A9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265C40D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C1B9F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AD489B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B41A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C30E09C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9EC4F0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A258C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D861D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2E67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4161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327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2ECE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C6B1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A19C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4D10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D398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994D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3B68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1DED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23E6D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6FEE3D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C954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A988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9A089A5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1A36FDF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CD71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2A8577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5100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7A2A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AD74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5252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B9AC6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4A70D5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186DD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543AE3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3CD5A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DE8E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FECB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3D6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A29B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212F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1CE6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CE98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B919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DA6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C8A6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EBAC00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09986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7CD497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D331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1D41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6B75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77B5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75B1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3909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3DAD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266B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EA88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7201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9DA2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818D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1136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745A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ABC8E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663220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49DBE14" w14:textId="77777777" w:rsidR="00196CBD" w:rsidRDefault="00196CBD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91F7E7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14:paraId="14E055D4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7D49519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00CD360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5B9E685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71665A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6146302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5CB301E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5A5C75F9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2826ABBF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6E979381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4802A2E4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82FD561" w14:textId="427C77DF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EE40D8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</w:t>
      </w:r>
      <w:r w:rsidR="00196CBD">
        <w:rPr>
          <w:rFonts w:ascii="Arial" w:hAnsi="Arial" w:cs="Arial"/>
        </w:rPr>
        <w:t>i incompatibilità previste dalla normativa vigente</w:t>
      </w:r>
      <w:r w:rsidRPr="00E87017">
        <w:rPr>
          <w:rFonts w:ascii="Arial" w:hAnsi="Arial" w:cs="Arial"/>
        </w:rPr>
        <w:t xml:space="preserve">, in particolare: </w:t>
      </w:r>
    </w:p>
    <w:p w14:paraId="4E19A7D4" w14:textId="77777777" w:rsidR="00E87017" w:rsidRPr="00FB731D" w:rsidRDefault="00E87017" w:rsidP="00FB731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B731D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94855B1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770C53CB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2EF7938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6AE444FD" w14:textId="77777777" w:rsidR="00626E20" w:rsidRPr="00626E20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</w:t>
      </w:r>
      <w:r w:rsidR="00626E20">
        <w:rPr>
          <w:rFonts w:ascii="Arial" w:hAnsi="Arial" w:cs="Arial"/>
          <w:b/>
          <w:bCs/>
          <w:i/>
          <w:iCs/>
          <w:color w:val="000000"/>
        </w:rPr>
        <w:t xml:space="preserve"> valutati di cui all’allegato</w:t>
      </w:r>
    </w:p>
    <w:p w14:paraId="523783A9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14:paraId="36C2DE03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6CCBD6FA" w14:textId="77777777" w:rsidR="00B9387B" w:rsidRPr="003D354F" w:rsidRDefault="00196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conoscere e saper usare le piattaforma on line;</w:t>
      </w:r>
    </w:p>
    <w:p w14:paraId="6303365F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0D49B69A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5FEEEE7C" w14:textId="77777777" w:rsidR="00A93CBD" w:rsidRPr="003D354F" w:rsidRDefault="00196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</w:t>
      </w:r>
      <w:r w:rsidR="00DF7D2D" w:rsidRPr="003D354F">
        <w:rPr>
          <w:rFonts w:ascii="Arial" w:hAnsi="Arial" w:cs="Arial"/>
        </w:rPr>
        <w:t>efini</w:t>
      </w:r>
      <w:r>
        <w:rPr>
          <w:rFonts w:ascii="Arial" w:hAnsi="Arial" w:cs="Arial"/>
        </w:rPr>
        <w:t xml:space="preserve">re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 w:rsidR="00DF7D2D"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6C40024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6EA37770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1029FF66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36379B56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0E4EFD53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07590CC8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7E4C0DE6" w14:textId="77777777"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D30C05">
        <w:rPr>
          <w:rFonts w:ascii="Arial" w:hAnsi="Arial" w:cs="Arial"/>
          <w:b/>
        </w:rPr>
      </w:r>
      <w:r w:rsidR="00D30C0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46BE2811" w14:textId="77777777"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D30C05">
        <w:rPr>
          <w:rFonts w:ascii="Arial" w:hAnsi="Arial" w:cs="Arial"/>
          <w:b/>
        </w:rPr>
      </w:r>
      <w:r w:rsidR="00D30C0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0813E33B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7E00F3BF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0593D1C3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2E2E48F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</w:t>
      </w:r>
      <w:r w:rsidRPr="00715896">
        <w:rPr>
          <w:rFonts w:ascii="Arial" w:hAnsi="Arial" w:cs="Arial"/>
          <w:color w:val="000000"/>
        </w:rPr>
        <w:lastRenderedPageBreak/>
        <w:t xml:space="preserve">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6F6B3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7A130611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46DCC099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DC3D2" w14:textId="77777777" w:rsidR="00D30C05" w:rsidRDefault="00D30C05" w:rsidP="000A1A17">
      <w:pPr>
        <w:spacing w:after="0" w:line="240" w:lineRule="auto"/>
      </w:pPr>
      <w:r>
        <w:separator/>
      </w:r>
    </w:p>
  </w:endnote>
  <w:endnote w:type="continuationSeparator" w:id="0">
    <w:p w14:paraId="53834020" w14:textId="77777777" w:rsidR="00D30C05" w:rsidRDefault="00D30C0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B1076" w14:textId="77777777"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F5F51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773E7" w14:textId="77777777" w:rsidR="00D30C05" w:rsidRDefault="00D30C05" w:rsidP="000A1A17">
      <w:pPr>
        <w:spacing w:after="0" w:line="240" w:lineRule="auto"/>
      </w:pPr>
      <w:r>
        <w:separator/>
      </w:r>
    </w:p>
  </w:footnote>
  <w:footnote w:type="continuationSeparator" w:id="0">
    <w:p w14:paraId="1724AC89" w14:textId="77777777" w:rsidR="00D30C05" w:rsidRDefault="00D30C0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0519" w14:textId="77777777" w:rsidR="00BD74D7" w:rsidRDefault="00BD74D7">
    <w:pPr>
      <w:pStyle w:val="Intestazione"/>
    </w:pPr>
  </w:p>
  <w:p w14:paraId="700B4414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4E2A47"/>
    <w:multiLevelType w:val="hybridMultilevel"/>
    <w:tmpl w:val="3C305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0345D"/>
    <w:multiLevelType w:val="hybridMultilevel"/>
    <w:tmpl w:val="781E72AE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3646E"/>
    <w:rsid w:val="00151700"/>
    <w:rsid w:val="001568A3"/>
    <w:rsid w:val="00157D56"/>
    <w:rsid w:val="00160526"/>
    <w:rsid w:val="0016298B"/>
    <w:rsid w:val="0018554E"/>
    <w:rsid w:val="001871AC"/>
    <w:rsid w:val="00196CBD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5F9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1B37"/>
    <w:rsid w:val="005B2204"/>
    <w:rsid w:val="005B43F1"/>
    <w:rsid w:val="005B5C87"/>
    <w:rsid w:val="005C0347"/>
    <w:rsid w:val="005C0BD0"/>
    <w:rsid w:val="005C5F6E"/>
    <w:rsid w:val="005D3FE7"/>
    <w:rsid w:val="005D5685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26E20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B41F7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0C05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23AB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40D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31D"/>
    <w:rsid w:val="00FB748A"/>
    <w:rsid w:val="00FC1E36"/>
    <w:rsid w:val="00FC32B2"/>
    <w:rsid w:val="00FC4C6A"/>
    <w:rsid w:val="00FC6D52"/>
    <w:rsid w:val="00FE1A57"/>
    <w:rsid w:val="00FF15CC"/>
    <w:rsid w:val="00FF5F51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A3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 Elettronica</cp:lastModifiedBy>
  <cp:revision>2</cp:revision>
  <cp:lastPrinted>2019-02-04T21:40:00Z</cp:lastPrinted>
  <dcterms:created xsi:type="dcterms:W3CDTF">2021-02-23T10:28:00Z</dcterms:created>
  <dcterms:modified xsi:type="dcterms:W3CDTF">2021-02-23T10:28:00Z</dcterms:modified>
</cp:coreProperties>
</file>